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F361C" w14:textId="77777777" w:rsidR="004458FB" w:rsidRPr="00E9009A" w:rsidRDefault="004458FB" w:rsidP="00483D88">
      <w:pPr>
        <w:bidi/>
        <w:jc w:val="center"/>
        <w:rPr>
          <w:rFonts w:asciiTheme="majorBidi" w:hAnsiTheme="majorBidi" w:cs="B Traffic"/>
          <w:color w:val="000000" w:themeColor="text1"/>
          <w:sz w:val="24"/>
          <w:szCs w:val="24"/>
          <w:lang w:bidi="fa-IR"/>
        </w:rPr>
      </w:pPr>
    </w:p>
    <w:p w14:paraId="337BA1B2" w14:textId="77777777" w:rsidR="004458FB" w:rsidRPr="00E9009A" w:rsidRDefault="004458FB" w:rsidP="00483D88">
      <w:pPr>
        <w:bidi/>
        <w:jc w:val="center"/>
        <w:rPr>
          <w:rFonts w:asciiTheme="majorBidi" w:hAnsiTheme="majorBidi" w:cs="B Traffic"/>
          <w:color w:val="000000" w:themeColor="text1"/>
          <w:sz w:val="24"/>
          <w:szCs w:val="24"/>
          <w:rtl/>
          <w:lang w:bidi="fa-IR"/>
        </w:rPr>
      </w:pPr>
    </w:p>
    <w:p w14:paraId="5F9FD48D" w14:textId="77777777" w:rsidR="004458FB" w:rsidRPr="00E9009A" w:rsidRDefault="004458FB" w:rsidP="00483D88">
      <w:pPr>
        <w:bidi/>
        <w:jc w:val="center"/>
        <w:rPr>
          <w:rFonts w:asciiTheme="majorBidi" w:hAnsiTheme="majorBidi" w:cs="B Traffic"/>
          <w:color w:val="000000" w:themeColor="text1"/>
          <w:sz w:val="24"/>
          <w:szCs w:val="24"/>
          <w:rtl/>
          <w:lang w:bidi="fa-IR"/>
        </w:rPr>
      </w:pP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14"/>
        <w:gridCol w:w="2623"/>
        <w:gridCol w:w="2264"/>
        <w:gridCol w:w="2278"/>
        <w:gridCol w:w="2287"/>
      </w:tblGrid>
      <w:tr w:rsidR="00E9009A" w:rsidRPr="00E9009A" w14:paraId="46A44131" w14:textId="77777777" w:rsidTr="004449F0">
        <w:trPr>
          <w:trHeight w:val="420"/>
        </w:trPr>
        <w:tc>
          <w:tcPr>
            <w:tcW w:w="104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A2042" w14:textId="7DA369EC" w:rsidR="004458FB" w:rsidRPr="00E9009A" w:rsidRDefault="004458FB" w:rsidP="00483D8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</w:rPr>
            </w:pPr>
            <w:r w:rsidRPr="00E9009A">
              <w:rPr>
                <w:rFonts w:asciiTheme="majorBidi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br w:type="page"/>
            </w: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برنامه </w:t>
            </w:r>
            <w:r w:rsidRPr="00E9009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هفتگی</w:t>
            </w: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دانشجویان رشته</w:t>
            </w:r>
            <w:r w:rsidR="00E91F58" w:rsidRPr="00E9009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 xml:space="preserve"> ویروس شناسی</w:t>
            </w:r>
            <w:r w:rsidRPr="00E9009A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>–</w:t>
            </w: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9009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ترم</w:t>
            </w: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9009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اول</w:t>
            </w: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</w:rPr>
              <w:t xml:space="preserve">– </w:t>
            </w:r>
            <w:r w:rsidRPr="00E9009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درنیمسال اول </w:t>
            </w:r>
            <w:r w:rsidRPr="00E9009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140</w:t>
            </w:r>
            <w:r w:rsidR="00E9009A" w:rsidRPr="00E9009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3</w:t>
            </w: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-</w:t>
            </w:r>
            <w:r w:rsidRPr="00E9009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140</w:t>
            </w:r>
            <w:r w:rsidR="00E9009A" w:rsidRPr="00E9009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E9009A" w:rsidRPr="00E9009A" w14:paraId="3E7B55ED" w14:textId="77777777" w:rsidTr="004B0E8D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665DE01" w14:textId="77777777" w:rsidR="004458FB" w:rsidRPr="00E9009A" w:rsidRDefault="004458FB" w:rsidP="00E9009A">
            <w:pPr>
              <w:bidi/>
              <w:spacing w:after="0" w:line="240" w:lineRule="auto"/>
              <w:jc w:val="right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9009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  <w:lang w:bidi="fa-IR"/>
              </w:rPr>
              <w:t>ساعت</w:t>
            </w:r>
          </w:p>
          <w:p w14:paraId="2D0280BD" w14:textId="77777777" w:rsidR="004458FB" w:rsidRPr="00E9009A" w:rsidRDefault="004458FB" w:rsidP="00483D8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5411AB39" w14:textId="77777777" w:rsidR="004458FB" w:rsidRPr="00E9009A" w:rsidRDefault="004458FB" w:rsidP="00483D8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4E29E5F" w14:textId="77777777" w:rsidR="004458FB" w:rsidRPr="00E9009A" w:rsidRDefault="004458FB" w:rsidP="00483D8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4E2753C" w14:textId="77777777" w:rsidR="004458FB" w:rsidRPr="00E9009A" w:rsidRDefault="004458FB" w:rsidP="00483D8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16 - 14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3EB846A7" w14:textId="77777777" w:rsidR="004458FB" w:rsidRPr="00E9009A" w:rsidRDefault="004458FB" w:rsidP="00483D8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18 - 16</w:t>
            </w:r>
          </w:p>
        </w:tc>
      </w:tr>
      <w:tr w:rsidR="00A54014" w:rsidRPr="00E9009A" w14:paraId="703D61F9" w14:textId="77777777" w:rsidTr="004B0E8D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C9C3619" w14:textId="77777777" w:rsidR="00A54014" w:rsidRPr="00E9009A" w:rsidRDefault="00A54014" w:rsidP="00A5401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C016" w14:textId="77777777" w:rsidR="00B9248A" w:rsidRPr="00B9248A" w:rsidRDefault="00B9248A" w:rsidP="00B924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</w:rPr>
            </w:pPr>
            <w:r w:rsidRPr="00B9248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و</w:t>
            </w:r>
            <w:r w:rsidRPr="00B9248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B9248A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روس</w:t>
            </w:r>
            <w:r w:rsidRPr="00B9248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شناس</w:t>
            </w:r>
            <w:r w:rsidRPr="00B9248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B9248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عموم</w:t>
            </w:r>
            <w:r w:rsidRPr="00B9248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</w:p>
          <w:p w14:paraId="2FD41E1F" w14:textId="066BCAF0" w:rsidR="00A54014" w:rsidRPr="00E9009A" w:rsidRDefault="00B9248A" w:rsidP="00B924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B9248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(کل</w:t>
            </w:r>
            <w:r w:rsidRPr="00B9248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B9248A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ه</w:t>
            </w:r>
            <w:r w:rsidRPr="00B9248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اسات</w:t>
            </w:r>
            <w:r w:rsidRPr="00B9248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B9248A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د</w:t>
            </w:r>
            <w:r w:rsidRPr="00B9248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AF13A" w14:textId="77777777" w:rsidR="005C36C8" w:rsidRPr="005C36C8" w:rsidRDefault="005C36C8" w:rsidP="00B924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</w:rPr>
            </w:pPr>
            <w:r w:rsidRPr="005C36C8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ا</w:t>
            </w:r>
            <w:r w:rsidRPr="005C36C8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5C36C8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من</w:t>
            </w:r>
            <w:r w:rsidRPr="005C36C8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5C36C8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شناس</w:t>
            </w:r>
            <w:r w:rsidRPr="005C36C8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5C36C8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1</w:t>
            </w:r>
          </w:p>
          <w:p w14:paraId="77945836" w14:textId="7F552219" w:rsidR="00A54014" w:rsidRPr="00E9009A" w:rsidRDefault="005C36C8" w:rsidP="00B924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5C36C8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(شاهسوار)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EBA7" w14:textId="77777777" w:rsidR="002E0920" w:rsidRPr="002E0920" w:rsidRDefault="002E0920" w:rsidP="00B924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</w:rPr>
            </w:pPr>
            <w:r w:rsidRPr="002E0920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س</w:t>
            </w:r>
            <w:r w:rsidRPr="002E0920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2E0920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ستم</w:t>
            </w:r>
            <w:r w:rsidRPr="002E0920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ها</w:t>
            </w:r>
            <w:r w:rsidRPr="002E0920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2E0920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اطلاع رسان</w:t>
            </w:r>
            <w:r w:rsidRPr="002E0920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</w:p>
          <w:p w14:paraId="1108FE5D" w14:textId="5A042F8C" w:rsidR="00474E46" w:rsidRPr="00E9009A" w:rsidRDefault="002E0920" w:rsidP="00B924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2E0920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(دکتر ش</w:t>
            </w:r>
            <w:r w:rsidRPr="002E0920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2E0920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خ</w:t>
            </w:r>
            <w:r w:rsidRPr="002E0920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2E0920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ان</w:t>
            </w:r>
            <w:r w:rsidRPr="002E0920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FB3F" w14:textId="77777777" w:rsidR="00A54014" w:rsidRPr="00E9009A" w:rsidRDefault="00A54014" w:rsidP="00B924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</w:tr>
      <w:tr w:rsidR="00A54014" w:rsidRPr="00E9009A" w14:paraId="2B984205" w14:textId="77777777" w:rsidTr="00B9248A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DE46F3C" w14:textId="77777777" w:rsidR="00A54014" w:rsidRPr="00E9009A" w:rsidRDefault="00A54014" w:rsidP="00A5401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C52A6" w14:textId="726C339D" w:rsidR="00A54014" w:rsidRPr="00E9009A" w:rsidRDefault="00A54014" w:rsidP="00B924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36E7" w14:textId="77777777" w:rsidR="00B9248A" w:rsidRPr="00B9248A" w:rsidRDefault="00B9248A" w:rsidP="00B924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</w:rPr>
            </w:pPr>
            <w:r w:rsidRPr="00B9248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و</w:t>
            </w:r>
            <w:r w:rsidRPr="00B9248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B9248A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روس</w:t>
            </w:r>
            <w:r w:rsidRPr="00B9248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شناس</w:t>
            </w:r>
            <w:r w:rsidRPr="00B9248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B9248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عمل</w:t>
            </w:r>
            <w:r w:rsidRPr="00B9248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B9248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1</w:t>
            </w:r>
          </w:p>
          <w:p w14:paraId="054B7BE8" w14:textId="6900378C" w:rsidR="00A54014" w:rsidRPr="00E9009A" w:rsidRDefault="00B9248A" w:rsidP="00B924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B9248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(کل</w:t>
            </w:r>
            <w:r w:rsidRPr="00B9248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B9248A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ه</w:t>
            </w:r>
            <w:r w:rsidRPr="00B9248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اسات</w:t>
            </w:r>
            <w:r w:rsidRPr="00B9248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B9248A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د</w:t>
            </w:r>
            <w:r w:rsidRPr="00B9248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8F49" w14:textId="77777777" w:rsidR="00A54014" w:rsidRDefault="00A54014" w:rsidP="00B924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A54014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ب</w:t>
            </w:r>
            <w:r w:rsidRPr="00A54014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A54014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ولوژ</w:t>
            </w:r>
            <w:r w:rsidRPr="00A54014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A54014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سلول</w:t>
            </w:r>
            <w:r w:rsidRPr="00A54014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A54014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مولکول</w:t>
            </w:r>
            <w:r w:rsidRPr="00A54014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</w:p>
          <w:p w14:paraId="3BDD1F57" w14:textId="44B9E1EC" w:rsidR="00474E46" w:rsidRPr="00E9009A" w:rsidRDefault="00474E46" w:rsidP="00B924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(دکتر لشگریان)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1EF4" w14:textId="77777777" w:rsidR="00A54014" w:rsidRPr="00E9009A" w:rsidRDefault="00A54014" w:rsidP="00B924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</w:tr>
      <w:tr w:rsidR="00BC2C8A" w:rsidRPr="00E9009A" w14:paraId="3858F673" w14:textId="77777777" w:rsidTr="00B9248A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B298952" w14:textId="77777777" w:rsidR="00BC2C8A" w:rsidRPr="00E9009A" w:rsidRDefault="00BC2C8A" w:rsidP="00BC2C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B78D" w14:textId="504BB50D" w:rsidR="00BC2C8A" w:rsidRPr="00E9009A" w:rsidRDefault="00BC2C8A" w:rsidP="00B924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6EDE" w14:textId="197B5EDE" w:rsidR="00BC2C8A" w:rsidRPr="00E9009A" w:rsidRDefault="00BC2C8A" w:rsidP="00B924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D21E6" w14:textId="35F17023" w:rsidR="00BC2C8A" w:rsidRPr="00E9009A" w:rsidRDefault="00BC2C8A" w:rsidP="00B924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A59EE" w14:textId="18E9E3FF" w:rsidR="00BC2C8A" w:rsidRPr="00E9009A" w:rsidRDefault="00BC2C8A" w:rsidP="00B924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2E7D0B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اصول و مبان</w:t>
            </w:r>
            <w:r w:rsidRPr="002E7D0B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2E7D0B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مد</w:t>
            </w:r>
            <w:r w:rsidRPr="002E7D0B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2E7D0B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ر</w:t>
            </w:r>
            <w:r w:rsidRPr="002E7D0B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2E7D0B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ت</w:t>
            </w:r>
            <w:r w:rsidRPr="002E7D0B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خطر حوادث و بلا</w:t>
            </w:r>
            <w:r w:rsidRPr="002E7D0B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2E7D0B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ا</w:t>
            </w:r>
          </w:p>
        </w:tc>
      </w:tr>
      <w:tr w:rsidR="00BC2C8A" w:rsidRPr="00E9009A" w14:paraId="2497CCED" w14:textId="77777777" w:rsidTr="004B0E8D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7F35E56" w14:textId="77777777" w:rsidR="00BC2C8A" w:rsidRPr="00E9009A" w:rsidRDefault="00BC2C8A" w:rsidP="00BC2C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1143" w14:textId="77777777" w:rsidR="00BC50BA" w:rsidRPr="00BC50BA" w:rsidRDefault="00BC50BA" w:rsidP="00B9248A">
            <w:pPr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BC50B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روش تحق</w:t>
            </w:r>
            <w:r w:rsidRPr="00BC50B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BC50BA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ق</w:t>
            </w:r>
          </w:p>
          <w:p w14:paraId="5E76EACC" w14:textId="494E13BA" w:rsidR="00BC2C8A" w:rsidRPr="00E9009A" w:rsidRDefault="00BC50BA" w:rsidP="00B924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BC50B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(محمد</w:t>
            </w:r>
            <w:r w:rsidRPr="00BC50B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BC50B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/ح</w:t>
            </w:r>
            <w:r w:rsidRPr="00BC50B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BC50BA">
              <w:rPr>
                <w:rFonts w:asciiTheme="majorBidi" w:eastAsia="Times New Roman" w:hAnsiTheme="majorBidi" w:cs="B Traffic" w:hint="eastAsia"/>
                <w:color w:val="000000" w:themeColor="text1"/>
                <w:sz w:val="24"/>
                <w:szCs w:val="24"/>
                <w:rtl/>
              </w:rPr>
              <w:t>در</w:t>
            </w:r>
            <w:r w:rsidRPr="00BC50B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ی</w:t>
            </w:r>
            <w:r w:rsidRPr="00BC50B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80FC" w14:textId="24D015F3" w:rsidR="00BC2C8A" w:rsidRPr="00E9009A" w:rsidRDefault="00BC2C8A" w:rsidP="00B924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F419" w14:textId="17A23000" w:rsidR="00BC2C8A" w:rsidRPr="00E9009A" w:rsidRDefault="00BC2C8A" w:rsidP="00B924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57E6" w14:textId="63BE53D0" w:rsidR="00BC2C8A" w:rsidRPr="00E9009A" w:rsidRDefault="00BC2C8A" w:rsidP="00B924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</w:tr>
      <w:tr w:rsidR="00BC2C8A" w:rsidRPr="00E9009A" w14:paraId="10753D85" w14:textId="77777777" w:rsidTr="004B0E8D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E9D66AD" w14:textId="77777777" w:rsidR="00BC2C8A" w:rsidRPr="00E9009A" w:rsidRDefault="00BC2C8A" w:rsidP="00BC2C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8FF19" w14:textId="58167FDF" w:rsidR="00BC2C8A" w:rsidRPr="00E9009A" w:rsidRDefault="00BC2C8A" w:rsidP="00BC2C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2C7C" w14:textId="77777777" w:rsidR="00BC2C8A" w:rsidRPr="00E9009A" w:rsidRDefault="00BC2C8A" w:rsidP="00BC2C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790B" w14:textId="77777777" w:rsidR="00BC2C8A" w:rsidRPr="00E9009A" w:rsidRDefault="00BC2C8A" w:rsidP="00BC2C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9FB2" w14:textId="77777777" w:rsidR="00BC2C8A" w:rsidRPr="00E9009A" w:rsidRDefault="00BC2C8A" w:rsidP="00BC2C8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690F774F" w14:textId="43CAEC2D" w:rsidR="00BE1555" w:rsidRDefault="00BE1555" w:rsidP="00483D88">
      <w:pPr>
        <w:bidi/>
        <w:rPr>
          <w:rFonts w:asciiTheme="majorBidi" w:hAnsiTheme="majorBidi" w:cs="B Traffic"/>
          <w:color w:val="000000" w:themeColor="text1"/>
          <w:sz w:val="24"/>
          <w:szCs w:val="24"/>
          <w:rtl/>
          <w:lang w:bidi="fa-IR"/>
        </w:rPr>
      </w:pPr>
    </w:p>
    <w:p w14:paraId="5AD34F17" w14:textId="778E0FE7" w:rsidR="00E9009A" w:rsidRDefault="00E9009A" w:rsidP="00E9009A">
      <w:pPr>
        <w:bidi/>
        <w:rPr>
          <w:rFonts w:asciiTheme="majorBidi" w:hAnsiTheme="majorBidi" w:cs="B Traffic"/>
          <w:color w:val="000000" w:themeColor="text1"/>
          <w:sz w:val="24"/>
          <w:szCs w:val="24"/>
          <w:rtl/>
          <w:lang w:bidi="fa-IR"/>
        </w:rPr>
      </w:pPr>
    </w:p>
    <w:p w14:paraId="2004F600" w14:textId="795E12D2" w:rsidR="00E9009A" w:rsidRDefault="00E9009A" w:rsidP="00E9009A">
      <w:pPr>
        <w:bidi/>
        <w:rPr>
          <w:rFonts w:asciiTheme="majorBidi" w:hAnsiTheme="majorBidi" w:cs="B Traffic"/>
          <w:color w:val="000000" w:themeColor="text1"/>
          <w:sz w:val="24"/>
          <w:szCs w:val="24"/>
          <w:rtl/>
          <w:lang w:bidi="fa-IR"/>
        </w:rPr>
      </w:pP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14"/>
        <w:gridCol w:w="2765"/>
        <w:gridCol w:w="3118"/>
        <w:gridCol w:w="1697"/>
        <w:gridCol w:w="1872"/>
      </w:tblGrid>
      <w:tr w:rsidR="00E9009A" w:rsidRPr="00E9009A" w14:paraId="0D9686A3" w14:textId="77777777" w:rsidTr="000A3FED">
        <w:trPr>
          <w:trHeight w:val="420"/>
        </w:trPr>
        <w:tc>
          <w:tcPr>
            <w:tcW w:w="104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0C9B2" w14:textId="6C6E4A4A" w:rsidR="00E9009A" w:rsidRPr="00E9009A" w:rsidRDefault="00E9009A" w:rsidP="000A3F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</w:rPr>
            </w:pPr>
            <w:r w:rsidRPr="00E9009A">
              <w:rPr>
                <w:rFonts w:asciiTheme="majorBidi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br w:type="page"/>
            </w: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برنامه </w:t>
            </w:r>
            <w:r w:rsidRPr="00E9009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هفتگی</w:t>
            </w: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دانشجویان رشته</w:t>
            </w:r>
            <w:r w:rsidRPr="00E9009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 xml:space="preserve"> ویروس شناسی</w:t>
            </w:r>
            <w:r w:rsidRPr="00E9009A">
              <w:rPr>
                <w:rFonts w:ascii="Sakkal Majalla" w:eastAsia="Times New Roman" w:hAnsi="Sakkal Majalla" w:cs="Sakkal Majalla" w:hint="cs"/>
                <w:color w:val="000000" w:themeColor="text1"/>
                <w:sz w:val="24"/>
                <w:szCs w:val="24"/>
                <w:rtl/>
              </w:rPr>
              <w:t>–</w:t>
            </w: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9009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ترم</w:t>
            </w: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سوم</w:t>
            </w: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</w:rPr>
              <w:t xml:space="preserve">– </w:t>
            </w:r>
            <w:r w:rsidRPr="00E9009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 xml:space="preserve">درنیمسال اول </w:t>
            </w:r>
            <w:r w:rsidRPr="00E9009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1403</w:t>
            </w: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  <w:t>-</w:t>
            </w:r>
            <w:r w:rsidRPr="00E9009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</w:rPr>
              <w:t>1402</w:t>
            </w:r>
          </w:p>
        </w:tc>
      </w:tr>
      <w:tr w:rsidR="00E9009A" w:rsidRPr="00E9009A" w14:paraId="46DB85FC" w14:textId="77777777" w:rsidTr="008509BC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2B7CDF1" w14:textId="77777777" w:rsidR="00E9009A" w:rsidRPr="00E9009A" w:rsidRDefault="00E9009A" w:rsidP="000A3FED">
            <w:pPr>
              <w:bidi/>
              <w:spacing w:after="0" w:line="240" w:lineRule="auto"/>
              <w:jc w:val="right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9009A">
              <w:rPr>
                <w:rFonts w:asciiTheme="majorBidi" w:eastAsia="Times New Roman" w:hAnsiTheme="majorBidi" w:cs="B Traffic" w:hint="cs"/>
                <w:color w:val="000000" w:themeColor="text1"/>
                <w:sz w:val="24"/>
                <w:szCs w:val="24"/>
                <w:rtl/>
                <w:lang w:bidi="fa-IR"/>
              </w:rPr>
              <w:t>ساعت</w:t>
            </w:r>
          </w:p>
          <w:p w14:paraId="40646F44" w14:textId="77777777" w:rsidR="00E9009A" w:rsidRPr="00E9009A" w:rsidRDefault="00E9009A" w:rsidP="000A3F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80D5FF0" w14:textId="77777777" w:rsidR="00E9009A" w:rsidRPr="00E9009A" w:rsidRDefault="00E9009A" w:rsidP="000A3F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4266B07" w14:textId="77777777" w:rsidR="00E9009A" w:rsidRPr="00E9009A" w:rsidRDefault="00E9009A" w:rsidP="000A3F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30E4DA83" w14:textId="77777777" w:rsidR="00E9009A" w:rsidRPr="00E9009A" w:rsidRDefault="00E9009A" w:rsidP="000A3F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16 - 14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569FADCD" w14:textId="77777777" w:rsidR="00E9009A" w:rsidRPr="00E9009A" w:rsidRDefault="00E9009A" w:rsidP="000A3F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18 - 16</w:t>
            </w:r>
          </w:p>
        </w:tc>
      </w:tr>
      <w:tr w:rsidR="00E9009A" w:rsidRPr="00E9009A" w14:paraId="79725401" w14:textId="77777777" w:rsidTr="008509BC">
        <w:trPr>
          <w:trHeight w:val="39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EAFFFB1" w14:textId="77777777" w:rsidR="00E9009A" w:rsidRPr="00E9009A" w:rsidRDefault="00E9009A" w:rsidP="000A3F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1FC2" w14:textId="45698223" w:rsidR="00E9009A" w:rsidRPr="00E9009A" w:rsidRDefault="00E9009A" w:rsidP="004717D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5C6C" w14:textId="1D1CA45E" w:rsidR="004717D4" w:rsidRPr="00E9009A" w:rsidRDefault="004717D4" w:rsidP="004717D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7A52" w14:textId="77777777" w:rsidR="00E9009A" w:rsidRPr="00E9009A" w:rsidRDefault="00E9009A" w:rsidP="000A3F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B6298" w14:textId="77777777" w:rsidR="00E9009A" w:rsidRPr="00E9009A" w:rsidRDefault="00E9009A" w:rsidP="000A3F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</w:p>
        </w:tc>
      </w:tr>
      <w:tr w:rsidR="00115F5A" w:rsidRPr="00E9009A" w14:paraId="1B60C784" w14:textId="77777777" w:rsidTr="008509BC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20DB50F" w14:textId="77777777" w:rsidR="00115F5A" w:rsidRPr="00E9009A" w:rsidRDefault="00115F5A" w:rsidP="00115F5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7BC51" w14:textId="206B9A74" w:rsidR="00115F5A" w:rsidRPr="00115F5A" w:rsidRDefault="00115F5A" w:rsidP="00115F5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</w:pPr>
            <w:r w:rsidRPr="00115F5A">
              <w:rPr>
                <w:rFonts w:cs="B Titr"/>
                <w:sz w:val="20"/>
                <w:szCs w:val="20"/>
                <w:rtl/>
              </w:rPr>
              <w:t>و</w:t>
            </w:r>
            <w:r w:rsidRPr="00115F5A">
              <w:rPr>
                <w:rFonts w:cs="B Titr" w:hint="cs"/>
                <w:sz w:val="20"/>
                <w:szCs w:val="20"/>
                <w:rtl/>
              </w:rPr>
              <w:t>ی</w:t>
            </w:r>
            <w:r w:rsidRPr="00115F5A">
              <w:rPr>
                <w:rFonts w:cs="B Titr" w:hint="eastAsia"/>
                <w:sz w:val="20"/>
                <w:szCs w:val="20"/>
                <w:rtl/>
              </w:rPr>
              <w:t>روس</w:t>
            </w:r>
            <w:r w:rsidRPr="00115F5A">
              <w:rPr>
                <w:rFonts w:cs="B Titr"/>
                <w:sz w:val="20"/>
                <w:szCs w:val="20"/>
                <w:rtl/>
              </w:rPr>
              <w:t xml:space="preserve"> شناس</w:t>
            </w:r>
            <w:r w:rsidRPr="00115F5A">
              <w:rPr>
                <w:rFonts w:cs="B Titr" w:hint="cs"/>
                <w:sz w:val="20"/>
                <w:szCs w:val="20"/>
                <w:rtl/>
              </w:rPr>
              <w:t>ی</w:t>
            </w:r>
            <w:r w:rsidRPr="00115F5A">
              <w:rPr>
                <w:rFonts w:cs="B Titr"/>
                <w:sz w:val="20"/>
                <w:szCs w:val="20"/>
                <w:rtl/>
              </w:rPr>
              <w:t xml:space="preserve"> س</w:t>
            </w:r>
            <w:r w:rsidRPr="00115F5A">
              <w:rPr>
                <w:rFonts w:cs="B Titr" w:hint="cs"/>
                <w:sz w:val="20"/>
                <w:szCs w:val="20"/>
                <w:rtl/>
              </w:rPr>
              <w:t>ی</w:t>
            </w:r>
            <w:r w:rsidRPr="00115F5A">
              <w:rPr>
                <w:rFonts w:cs="B Titr" w:hint="eastAsia"/>
                <w:sz w:val="20"/>
                <w:szCs w:val="20"/>
                <w:rtl/>
              </w:rPr>
              <w:t>ستمات</w:t>
            </w:r>
            <w:r w:rsidRPr="00115F5A">
              <w:rPr>
                <w:rFonts w:cs="B Titr" w:hint="cs"/>
                <w:sz w:val="20"/>
                <w:szCs w:val="20"/>
                <w:rtl/>
              </w:rPr>
              <w:t>ی</w:t>
            </w:r>
            <w:r w:rsidRPr="00115F5A">
              <w:rPr>
                <w:rFonts w:cs="B Titr" w:hint="eastAsia"/>
                <w:sz w:val="20"/>
                <w:szCs w:val="20"/>
                <w:rtl/>
              </w:rPr>
              <w:t>ک</w:t>
            </w:r>
            <w:r w:rsidRPr="00115F5A">
              <w:rPr>
                <w:rFonts w:cs="B Titr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04E4A" w14:textId="5B112297" w:rsidR="00115F5A" w:rsidRPr="00115F5A" w:rsidRDefault="00115F5A" w:rsidP="00115F5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</w:pPr>
            <w:r w:rsidRPr="00115F5A">
              <w:rPr>
                <w:rFonts w:cs="B Titr"/>
                <w:sz w:val="20"/>
                <w:szCs w:val="20"/>
                <w:rtl/>
              </w:rPr>
              <w:t>و</w:t>
            </w:r>
            <w:r w:rsidRPr="00115F5A">
              <w:rPr>
                <w:rFonts w:cs="B Titr" w:hint="cs"/>
                <w:sz w:val="20"/>
                <w:szCs w:val="20"/>
                <w:rtl/>
              </w:rPr>
              <w:t>ی</w:t>
            </w:r>
            <w:r w:rsidRPr="00115F5A">
              <w:rPr>
                <w:rFonts w:cs="B Titr" w:hint="eastAsia"/>
                <w:sz w:val="20"/>
                <w:szCs w:val="20"/>
                <w:rtl/>
              </w:rPr>
              <w:t>روس</w:t>
            </w:r>
            <w:r w:rsidRPr="00115F5A">
              <w:rPr>
                <w:rFonts w:cs="B Titr"/>
                <w:sz w:val="20"/>
                <w:szCs w:val="20"/>
                <w:rtl/>
              </w:rPr>
              <w:t xml:space="preserve"> شناس</w:t>
            </w:r>
            <w:r w:rsidRPr="00115F5A">
              <w:rPr>
                <w:rFonts w:cs="B Titr" w:hint="cs"/>
                <w:sz w:val="20"/>
                <w:szCs w:val="20"/>
                <w:rtl/>
              </w:rPr>
              <w:t>ی</w:t>
            </w:r>
            <w:r w:rsidRPr="00115F5A">
              <w:rPr>
                <w:rFonts w:cs="B Titr"/>
                <w:sz w:val="20"/>
                <w:szCs w:val="20"/>
                <w:rtl/>
              </w:rPr>
              <w:t xml:space="preserve"> س</w:t>
            </w:r>
            <w:r w:rsidRPr="00115F5A">
              <w:rPr>
                <w:rFonts w:cs="B Titr" w:hint="cs"/>
                <w:sz w:val="20"/>
                <w:szCs w:val="20"/>
                <w:rtl/>
              </w:rPr>
              <w:t>ی</w:t>
            </w:r>
            <w:r w:rsidRPr="00115F5A">
              <w:rPr>
                <w:rFonts w:cs="B Titr" w:hint="eastAsia"/>
                <w:sz w:val="20"/>
                <w:szCs w:val="20"/>
                <w:rtl/>
              </w:rPr>
              <w:t>ستمات</w:t>
            </w:r>
            <w:r w:rsidRPr="00115F5A">
              <w:rPr>
                <w:rFonts w:cs="B Titr" w:hint="cs"/>
                <w:sz w:val="20"/>
                <w:szCs w:val="20"/>
                <w:rtl/>
              </w:rPr>
              <w:t>ی</w:t>
            </w:r>
            <w:r w:rsidRPr="00115F5A">
              <w:rPr>
                <w:rFonts w:cs="B Titr" w:hint="eastAsia"/>
                <w:sz w:val="20"/>
                <w:szCs w:val="20"/>
                <w:rtl/>
              </w:rPr>
              <w:t>ک</w:t>
            </w:r>
            <w:r w:rsidRPr="00115F5A">
              <w:rPr>
                <w:rFonts w:cs="B Titr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1EB6" w14:textId="376D472F" w:rsidR="00115F5A" w:rsidRPr="00115F5A" w:rsidRDefault="00115F5A" w:rsidP="00115F5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FDF0" w14:textId="77777777" w:rsidR="00115F5A" w:rsidRPr="00115F5A" w:rsidRDefault="00115F5A" w:rsidP="00115F5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</w:pPr>
          </w:p>
        </w:tc>
      </w:tr>
      <w:tr w:rsidR="00E9009A" w:rsidRPr="00E9009A" w14:paraId="36F14F03" w14:textId="77777777" w:rsidTr="008509BC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AD2D8EF" w14:textId="77777777" w:rsidR="00E9009A" w:rsidRPr="00E9009A" w:rsidRDefault="00E9009A" w:rsidP="000A3F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2937" w14:textId="77777777" w:rsidR="00115F5A" w:rsidRPr="00115F5A" w:rsidRDefault="00115F5A" w:rsidP="00115F5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</w:rPr>
            </w:pPr>
            <w:r w:rsidRPr="00115F5A"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  <w:t>ب</w:t>
            </w:r>
            <w:r w:rsidRPr="00115F5A">
              <w:rPr>
                <w:rFonts w:asciiTheme="majorBidi" w:eastAsia="Times New Roman" w:hAnsiTheme="majorBidi" w:cs="B Titr" w:hint="cs"/>
                <w:color w:val="000000" w:themeColor="text1"/>
                <w:sz w:val="20"/>
                <w:szCs w:val="20"/>
                <w:rtl/>
              </w:rPr>
              <w:t>ی</w:t>
            </w:r>
            <w:r w:rsidRPr="00115F5A">
              <w:rPr>
                <w:rFonts w:asciiTheme="majorBidi" w:eastAsia="Times New Roman" w:hAnsiTheme="majorBidi" w:cs="B Titr" w:hint="eastAsia"/>
                <w:color w:val="000000" w:themeColor="text1"/>
                <w:sz w:val="20"/>
                <w:szCs w:val="20"/>
                <w:rtl/>
              </w:rPr>
              <w:t>وانفورمات</w:t>
            </w:r>
            <w:r w:rsidRPr="00115F5A">
              <w:rPr>
                <w:rFonts w:asciiTheme="majorBidi" w:eastAsia="Times New Roman" w:hAnsiTheme="majorBidi" w:cs="B Titr" w:hint="cs"/>
                <w:color w:val="000000" w:themeColor="text1"/>
                <w:sz w:val="20"/>
                <w:szCs w:val="20"/>
                <w:rtl/>
              </w:rPr>
              <w:t>ی</w:t>
            </w:r>
            <w:r w:rsidRPr="00115F5A">
              <w:rPr>
                <w:rFonts w:asciiTheme="majorBidi" w:eastAsia="Times New Roman" w:hAnsiTheme="majorBidi" w:cs="B Titr" w:hint="eastAsia"/>
                <w:color w:val="000000" w:themeColor="text1"/>
                <w:sz w:val="20"/>
                <w:szCs w:val="20"/>
                <w:rtl/>
              </w:rPr>
              <w:t>ک</w:t>
            </w:r>
          </w:p>
          <w:p w14:paraId="35D93BB1" w14:textId="5C877255" w:rsidR="00E9009A" w:rsidRPr="00115F5A" w:rsidRDefault="00115F5A" w:rsidP="00115F5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</w:pPr>
            <w:r w:rsidRPr="00115F5A"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  <w:t xml:space="preserve">(دکتر </w:t>
            </w:r>
            <w:r w:rsidR="008509BC">
              <w:rPr>
                <w:rFonts w:asciiTheme="majorBidi" w:eastAsia="Times New Roman" w:hAnsiTheme="majorBidi" w:cs="B Titr" w:hint="cs"/>
                <w:color w:val="000000" w:themeColor="text1"/>
                <w:sz w:val="20"/>
                <w:szCs w:val="20"/>
                <w:rtl/>
              </w:rPr>
              <w:t>میرزائی</w:t>
            </w:r>
            <w:r w:rsidRPr="00115F5A"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  <w:t>-ح</w:t>
            </w:r>
            <w:r w:rsidRPr="00115F5A">
              <w:rPr>
                <w:rFonts w:asciiTheme="majorBidi" w:eastAsia="Times New Roman" w:hAnsiTheme="majorBidi" w:cs="B Titr" w:hint="cs"/>
                <w:color w:val="000000" w:themeColor="text1"/>
                <w:sz w:val="20"/>
                <w:szCs w:val="20"/>
                <w:rtl/>
              </w:rPr>
              <w:t>ی</w:t>
            </w:r>
            <w:r w:rsidRPr="00115F5A">
              <w:rPr>
                <w:rFonts w:asciiTheme="majorBidi" w:eastAsia="Times New Roman" w:hAnsiTheme="majorBidi" w:cs="B Titr" w:hint="eastAsia"/>
                <w:color w:val="000000" w:themeColor="text1"/>
                <w:sz w:val="20"/>
                <w:szCs w:val="20"/>
                <w:rtl/>
              </w:rPr>
              <w:t>در</w:t>
            </w:r>
            <w:r w:rsidRPr="00115F5A">
              <w:rPr>
                <w:rFonts w:asciiTheme="majorBidi" w:eastAsia="Times New Roman" w:hAnsiTheme="majorBidi" w:cs="B Titr" w:hint="cs"/>
                <w:color w:val="000000" w:themeColor="text1"/>
                <w:sz w:val="20"/>
                <w:szCs w:val="20"/>
                <w:rtl/>
              </w:rPr>
              <w:t>ی</w:t>
            </w:r>
            <w:r w:rsidRPr="00115F5A"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BA4F" w14:textId="77777777" w:rsidR="00E9009A" w:rsidRPr="00115F5A" w:rsidRDefault="00E9009A" w:rsidP="000A3F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4DB3" w14:textId="77777777" w:rsidR="00E9009A" w:rsidRPr="00115F5A" w:rsidRDefault="00E9009A" w:rsidP="000A3F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4C689" w14:textId="77777777" w:rsidR="00E9009A" w:rsidRPr="00115F5A" w:rsidRDefault="00E9009A" w:rsidP="000A3FE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</w:pPr>
          </w:p>
        </w:tc>
      </w:tr>
      <w:tr w:rsidR="00A54014" w:rsidRPr="00E9009A" w14:paraId="6D788D3E" w14:textId="77777777" w:rsidTr="008509BC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6270E660" w14:textId="77777777" w:rsidR="00A54014" w:rsidRPr="00E9009A" w:rsidRDefault="00A54014" w:rsidP="00A5401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110F" w14:textId="77777777" w:rsidR="00221524" w:rsidRPr="00221524" w:rsidRDefault="00221524" w:rsidP="0022152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</w:rPr>
            </w:pPr>
            <w:r w:rsidRPr="00221524"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  <w:t>و</w:t>
            </w:r>
            <w:r w:rsidRPr="00221524">
              <w:rPr>
                <w:rFonts w:asciiTheme="majorBidi" w:eastAsia="Times New Roman" w:hAnsiTheme="majorBidi" w:cs="B Titr" w:hint="cs"/>
                <w:color w:val="000000" w:themeColor="text1"/>
                <w:sz w:val="20"/>
                <w:szCs w:val="20"/>
                <w:rtl/>
              </w:rPr>
              <w:t>ی</w:t>
            </w:r>
            <w:r w:rsidRPr="00221524">
              <w:rPr>
                <w:rFonts w:asciiTheme="majorBidi" w:eastAsia="Times New Roman" w:hAnsiTheme="majorBidi" w:cs="B Titr" w:hint="eastAsia"/>
                <w:color w:val="000000" w:themeColor="text1"/>
                <w:sz w:val="20"/>
                <w:szCs w:val="20"/>
                <w:rtl/>
              </w:rPr>
              <w:t>روس</w:t>
            </w:r>
            <w:r w:rsidRPr="00221524"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  <w:t xml:space="preserve"> شناس</w:t>
            </w:r>
            <w:r w:rsidRPr="00221524">
              <w:rPr>
                <w:rFonts w:asciiTheme="majorBidi" w:eastAsia="Times New Roman" w:hAnsiTheme="majorBidi" w:cs="B Titr" w:hint="cs"/>
                <w:color w:val="000000" w:themeColor="text1"/>
                <w:sz w:val="20"/>
                <w:szCs w:val="20"/>
                <w:rtl/>
              </w:rPr>
              <w:t>ی</w:t>
            </w:r>
            <w:r w:rsidRPr="00221524"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  <w:t xml:space="preserve"> بال</w:t>
            </w:r>
            <w:r w:rsidRPr="00221524">
              <w:rPr>
                <w:rFonts w:asciiTheme="majorBidi" w:eastAsia="Times New Roman" w:hAnsiTheme="majorBidi" w:cs="B Titr" w:hint="cs"/>
                <w:color w:val="000000" w:themeColor="text1"/>
                <w:sz w:val="20"/>
                <w:szCs w:val="20"/>
                <w:rtl/>
              </w:rPr>
              <w:t>ی</w:t>
            </w:r>
            <w:r w:rsidRPr="00221524">
              <w:rPr>
                <w:rFonts w:asciiTheme="majorBidi" w:eastAsia="Times New Roman" w:hAnsiTheme="majorBidi" w:cs="B Titr" w:hint="eastAsia"/>
                <w:color w:val="000000" w:themeColor="text1"/>
                <w:sz w:val="20"/>
                <w:szCs w:val="20"/>
                <w:rtl/>
              </w:rPr>
              <w:t>ن</w:t>
            </w:r>
            <w:r w:rsidRPr="00221524">
              <w:rPr>
                <w:rFonts w:asciiTheme="majorBidi" w:eastAsia="Times New Roman" w:hAnsiTheme="majorBidi" w:cs="B Titr" w:hint="cs"/>
                <w:color w:val="000000" w:themeColor="text1"/>
                <w:sz w:val="20"/>
                <w:szCs w:val="20"/>
                <w:rtl/>
              </w:rPr>
              <w:t>ی</w:t>
            </w:r>
          </w:p>
          <w:p w14:paraId="2042EB3C" w14:textId="5DB46BE7" w:rsidR="00A54014" w:rsidRPr="00115F5A" w:rsidRDefault="00221524" w:rsidP="0022152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</w:pPr>
            <w:r w:rsidRPr="00221524"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  <w:t>(کل</w:t>
            </w:r>
            <w:r w:rsidRPr="00221524">
              <w:rPr>
                <w:rFonts w:asciiTheme="majorBidi" w:eastAsia="Times New Roman" w:hAnsiTheme="majorBidi" w:cs="B Titr" w:hint="cs"/>
                <w:color w:val="000000" w:themeColor="text1"/>
                <w:sz w:val="20"/>
                <w:szCs w:val="20"/>
                <w:rtl/>
              </w:rPr>
              <w:t>ی</w:t>
            </w:r>
            <w:r w:rsidRPr="00221524">
              <w:rPr>
                <w:rFonts w:asciiTheme="majorBidi" w:eastAsia="Times New Roman" w:hAnsiTheme="majorBidi" w:cs="B Titr" w:hint="eastAsia"/>
                <w:color w:val="000000" w:themeColor="text1"/>
                <w:sz w:val="20"/>
                <w:szCs w:val="20"/>
                <w:rtl/>
              </w:rPr>
              <w:t>ه</w:t>
            </w:r>
            <w:r w:rsidRPr="00221524"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  <w:t xml:space="preserve"> اسات</w:t>
            </w:r>
            <w:r w:rsidRPr="00221524">
              <w:rPr>
                <w:rFonts w:asciiTheme="majorBidi" w:eastAsia="Times New Roman" w:hAnsiTheme="majorBidi" w:cs="B Titr" w:hint="cs"/>
                <w:color w:val="000000" w:themeColor="text1"/>
                <w:sz w:val="20"/>
                <w:szCs w:val="20"/>
                <w:rtl/>
              </w:rPr>
              <w:t>ی</w:t>
            </w:r>
            <w:r w:rsidRPr="00221524">
              <w:rPr>
                <w:rFonts w:asciiTheme="majorBidi" w:eastAsia="Times New Roman" w:hAnsiTheme="majorBidi" w:cs="B Titr" w:hint="eastAsia"/>
                <w:color w:val="000000" w:themeColor="text1"/>
                <w:sz w:val="20"/>
                <w:szCs w:val="20"/>
                <w:rtl/>
              </w:rPr>
              <w:t>د</w:t>
            </w:r>
            <w:r w:rsidRPr="00221524"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72806" w14:textId="77777777" w:rsidR="00A54014" w:rsidRPr="00115F5A" w:rsidRDefault="00A54014" w:rsidP="00A54014">
            <w:pPr>
              <w:bidi/>
              <w:spacing w:after="0" w:line="240" w:lineRule="auto"/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561B" w14:textId="77777777" w:rsidR="00A54014" w:rsidRPr="00115F5A" w:rsidRDefault="00A54014" w:rsidP="00A5401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212C" w14:textId="77777777" w:rsidR="00A54014" w:rsidRPr="00115F5A" w:rsidRDefault="00A54014" w:rsidP="00A5401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</w:pPr>
          </w:p>
        </w:tc>
      </w:tr>
      <w:tr w:rsidR="00A54014" w:rsidRPr="00E9009A" w14:paraId="21290991" w14:textId="77777777" w:rsidTr="008509BC">
        <w:trPr>
          <w:trHeight w:val="4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4CF71D1" w14:textId="77777777" w:rsidR="00A54014" w:rsidRPr="00E9009A" w:rsidRDefault="00A54014" w:rsidP="00A5401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</w:rPr>
            </w:pPr>
            <w:r w:rsidRPr="00E9009A">
              <w:rPr>
                <w:rFonts w:asciiTheme="majorBidi" w:eastAsia="Times New Roman" w:hAnsiTheme="majorBidi" w:cs="B Traffic"/>
                <w:color w:val="000000" w:themeColor="text1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4726" w14:textId="73D3ECDA" w:rsidR="00A54014" w:rsidRPr="00115F5A" w:rsidRDefault="00A54014" w:rsidP="00A5401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700C" w14:textId="19AE541A" w:rsidR="00A54014" w:rsidRPr="00115F5A" w:rsidRDefault="00A54014" w:rsidP="00A5401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3DC7" w14:textId="786A0551" w:rsidR="00A54014" w:rsidRPr="00115F5A" w:rsidRDefault="00A54014" w:rsidP="00A5401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</w:pPr>
            <w:r w:rsidRPr="00115F5A"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</w:rPr>
              <w:t>سم</w:t>
            </w:r>
            <w:r w:rsidRPr="00115F5A">
              <w:rPr>
                <w:rFonts w:asciiTheme="majorBidi" w:eastAsia="Times New Roman" w:hAnsiTheme="majorBidi" w:cs="B Titr" w:hint="cs"/>
                <w:color w:val="000000" w:themeColor="text1"/>
                <w:sz w:val="20"/>
                <w:szCs w:val="20"/>
                <w:rtl/>
              </w:rPr>
              <w:t>ی</w:t>
            </w:r>
            <w:r w:rsidRPr="00115F5A">
              <w:rPr>
                <w:rFonts w:asciiTheme="majorBidi" w:eastAsia="Times New Roman" w:hAnsiTheme="majorBidi" w:cs="B Titr" w:hint="eastAsia"/>
                <w:color w:val="000000" w:themeColor="text1"/>
                <w:sz w:val="20"/>
                <w:szCs w:val="20"/>
                <w:rtl/>
              </w:rPr>
              <w:t>نار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9E5C" w14:textId="5A01F51A" w:rsidR="00A54014" w:rsidRPr="00115F5A" w:rsidRDefault="00755033" w:rsidP="00A5401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15F5A"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  <w:lang w:bidi="fa-IR"/>
              </w:rPr>
              <w:t>پا</w:t>
            </w:r>
            <w:r w:rsidRPr="00115F5A">
              <w:rPr>
                <w:rFonts w:asciiTheme="majorBidi" w:eastAsia="Times New Roman" w:hAnsiTheme="majorBidi" w:cs="B Titr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115F5A">
              <w:rPr>
                <w:rFonts w:asciiTheme="majorBidi" w:eastAsia="Times New Roman" w:hAnsiTheme="majorBidi" w:cs="B Titr" w:hint="eastAsia"/>
                <w:color w:val="000000" w:themeColor="text1"/>
                <w:sz w:val="20"/>
                <w:szCs w:val="20"/>
                <w:rtl/>
                <w:lang w:bidi="fa-IR"/>
              </w:rPr>
              <w:t>ان</w:t>
            </w:r>
            <w:r w:rsidRPr="00115F5A">
              <w:rPr>
                <w:rFonts w:asciiTheme="majorBidi" w:eastAsia="Times New Roman" w:hAnsiTheme="majorBidi"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نامه</w:t>
            </w:r>
          </w:p>
        </w:tc>
      </w:tr>
    </w:tbl>
    <w:p w14:paraId="290504AA" w14:textId="77777777" w:rsidR="00E9009A" w:rsidRPr="00E9009A" w:rsidRDefault="00E9009A" w:rsidP="00E9009A">
      <w:pPr>
        <w:bidi/>
        <w:rPr>
          <w:rFonts w:asciiTheme="majorBidi" w:hAnsiTheme="majorBidi" w:cs="B Traffic"/>
          <w:color w:val="000000" w:themeColor="text1"/>
          <w:sz w:val="24"/>
          <w:szCs w:val="24"/>
          <w:rtl/>
          <w:lang w:bidi="fa-IR"/>
        </w:rPr>
      </w:pPr>
    </w:p>
    <w:sectPr w:rsidR="00E9009A" w:rsidRPr="00E9009A" w:rsidSect="000E5E2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raffic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4F"/>
    <w:rsid w:val="00002AC0"/>
    <w:rsid w:val="0000577E"/>
    <w:rsid w:val="00007D94"/>
    <w:rsid w:val="00010F45"/>
    <w:rsid w:val="00024F69"/>
    <w:rsid w:val="00057770"/>
    <w:rsid w:val="000601F4"/>
    <w:rsid w:val="00074966"/>
    <w:rsid w:val="00084AF4"/>
    <w:rsid w:val="00092507"/>
    <w:rsid w:val="000A2936"/>
    <w:rsid w:val="000B0F1D"/>
    <w:rsid w:val="000C2627"/>
    <w:rsid w:val="000C509D"/>
    <w:rsid w:val="000E1B1E"/>
    <w:rsid w:val="000E2D92"/>
    <w:rsid w:val="000E3E6E"/>
    <w:rsid w:val="000E5E29"/>
    <w:rsid w:val="000F037A"/>
    <w:rsid w:val="00113B59"/>
    <w:rsid w:val="00115F5A"/>
    <w:rsid w:val="001207C7"/>
    <w:rsid w:val="00123AF1"/>
    <w:rsid w:val="00124511"/>
    <w:rsid w:val="00130518"/>
    <w:rsid w:val="00136E55"/>
    <w:rsid w:val="00142642"/>
    <w:rsid w:val="00142A37"/>
    <w:rsid w:val="00153768"/>
    <w:rsid w:val="0015420A"/>
    <w:rsid w:val="00187170"/>
    <w:rsid w:val="001A1D52"/>
    <w:rsid w:val="001B2DD9"/>
    <w:rsid w:val="001C188C"/>
    <w:rsid w:val="001D0720"/>
    <w:rsid w:val="001D4C22"/>
    <w:rsid w:val="001D74A2"/>
    <w:rsid w:val="001F0A14"/>
    <w:rsid w:val="001F426F"/>
    <w:rsid w:val="0021523A"/>
    <w:rsid w:val="00220FBA"/>
    <w:rsid w:val="00220FE9"/>
    <w:rsid w:val="00221524"/>
    <w:rsid w:val="0022620B"/>
    <w:rsid w:val="00232D0E"/>
    <w:rsid w:val="00237C80"/>
    <w:rsid w:val="002548EC"/>
    <w:rsid w:val="002710A5"/>
    <w:rsid w:val="0028782B"/>
    <w:rsid w:val="00287BFC"/>
    <w:rsid w:val="002A2502"/>
    <w:rsid w:val="002A660C"/>
    <w:rsid w:val="002A66CC"/>
    <w:rsid w:val="002B0FE1"/>
    <w:rsid w:val="002C1930"/>
    <w:rsid w:val="002C2964"/>
    <w:rsid w:val="002D3B5B"/>
    <w:rsid w:val="002D449B"/>
    <w:rsid w:val="002E0920"/>
    <w:rsid w:val="002E7D0B"/>
    <w:rsid w:val="00326BF7"/>
    <w:rsid w:val="00340363"/>
    <w:rsid w:val="00341B6D"/>
    <w:rsid w:val="003671B5"/>
    <w:rsid w:val="00371CC7"/>
    <w:rsid w:val="00395FC7"/>
    <w:rsid w:val="00397EBF"/>
    <w:rsid w:val="003A344A"/>
    <w:rsid w:val="003A4776"/>
    <w:rsid w:val="003B055A"/>
    <w:rsid w:val="003E493F"/>
    <w:rsid w:val="00410D14"/>
    <w:rsid w:val="00433CE6"/>
    <w:rsid w:val="004458FB"/>
    <w:rsid w:val="00446DB8"/>
    <w:rsid w:val="00447A84"/>
    <w:rsid w:val="00450EA0"/>
    <w:rsid w:val="004717D4"/>
    <w:rsid w:val="00474E46"/>
    <w:rsid w:val="004801A1"/>
    <w:rsid w:val="00483D88"/>
    <w:rsid w:val="00485E92"/>
    <w:rsid w:val="004860A1"/>
    <w:rsid w:val="00492AF8"/>
    <w:rsid w:val="004A50CA"/>
    <w:rsid w:val="004B0E8D"/>
    <w:rsid w:val="004C7095"/>
    <w:rsid w:val="004E1A9D"/>
    <w:rsid w:val="00500B88"/>
    <w:rsid w:val="00522153"/>
    <w:rsid w:val="00527A55"/>
    <w:rsid w:val="005300CB"/>
    <w:rsid w:val="00545037"/>
    <w:rsid w:val="005453A9"/>
    <w:rsid w:val="00552580"/>
    <w:rsid w:val="00560886"/>
    <w:rsid w:val="0056435F"/>
    <w:rsid w:val="0059024A"/>
    <w:rsid w:val="005A1517"/>
    <w:rsid w:val="005A1C75"/>
    <w:rsid w:val="005A1DDE"/>
    <w:rsid w:val="005C36C8"/>
    <w:rsid w:val="005C524F"/>
    <w:rsid w:val="005F7E4C"/>
    <w:rsid w:val="00601817"/>
    <w:rsid w:val="00603DD9"/>
    <w:rsid w:val="006102B7"/>
    <w:rsid w:val="00653E13"/>
    <w:rsid w:val="0065423D"/>
    <w:rsid w:val="006733A8"/>
    <w:rsid w:val="0069603E"/>
    <w:rsid w:val="006A7ACC"/>
    <w:rsid w:val="006B1920"/>
    <w:rsid w:val="006B5B4F"/>
    <w:rsid w:val="006E318C"/>
    <w:rsid w:val="006E3668"/>
    <w:rsid w:val="006F3FFA"/>
    <w:rsid w:val="006F6C73"/>
    <w:rsid w:val="00705BC3"/>
    <w:rsid w:val="0072689A"/>
    <w:rsid w:val="00730CF0"/>
    <w:rsid w:val="007443D7"/>
    <w:rsid w:val="00755033"/>
    <w:rsid w:val="007657F9"/>
    <w:rsid w:val="0076747B"/>
    <w:rsid w:val="00771DF2"/>
    <w:rsid w:val="00776503"/>
    <w:rsid w:val="00776BB8"/>
    <w:rsid w:val="00793C75"/>
    <w:rsid w:val="007B75A1"/>
    <w:rsid w:val="007F0F76"/>
    <w:rsid w:val="007F32AF"/>
    <w:rsid w:val="007F41EE"/>
    <w:rsid w:val="00812708"/>
    <w:rsid w:val="00812CDC"/>
    <w:rsid w:val="00817F0A"/>
    <w:rsid w:val="00823DFF"/>
    <w:rsid w:val="00825EB5"/>
    <w:rsid w:val="00834BB8"/>
    <w:rsid w:val="00835158"/>
    <w:rsid w:val="008509BC"/>
    <w:rsid w:val="008846CB"/>
    <w:rsid w:val="00886E11"/>
    <w:rsid w:val="008A54D1"/>
    <w:rsid w:val="008C33ED"/>
    <w:rsid w:val="008E0597"/>
    <w:rsid w:val="00906537"/>
    <w:rsid w:val="00913F25"/>
    <w:rsid w:val="0093663F"/>
    <w:rsid w:val="00950CEA"/>
    <w:rsid w:val="00951063"/>
    <w:rsid w:val="0095272E"/>
    <w:rsid w:val="00963498"/>
    <w:rsid w:val="00967F7C"/>
    <w:rsid w:val="00981E6E"/>
    <w:rsid w:val="009A3D2E"/>
    <w:rsid w:val="009A7D8D"/>
    <w:rsid w:val="009B3FC0"/>
    <w:rsid w:val="009B53D2"/>
    <w:rsid w:val="009B7329"/>
    <w:rsid w:val="009C4481"/>
    <w:rsid w:val="009C72D7"/>
    <w:rsid w:val="009D7FBF"/>
    <w:rsid w:val="009E0070"/>
    <w:rsid w:val="009E0155"/>
    <w:rsid w:val="009E3781"/>
    <w:rsid w:val="009E55F1"/>
    <w:rsid w:val="009F613F"/>
    <w:rsid w:val="00A03D3A"/>
    <w:rsid w:val="00A040A5"/>
    <w:rsid w:val="00A06D9D"/>
    <w:rsid w:val="00A1686D"/>
    <w:rsid w:val="00A54014"/>
    <w:rsid w:val="00A91757"/>
    <w:rsid w:val="00A9383C"/>
    <w:rsid w:val="00AA280C"/>
    <w:rsid w:val="00AA4DC5"/>
    <w:rsid w:val="00AD5C48"/>
    <w:rsid w:val="00AF00C8"/>
    <w:rsid w:val="00AF74C0"/>
    <w:rsid w:val="00B0007C"/>
    <w:rsid w:val="00B0608D"/>
    <w:rsid w:val="00B20669"/>
    <w:rsid w:val="00B41CDF"/>
    <w:rsid w:val="00B50EB4"/>
    <w:rsid w:val="00B52EBE"/>
    <w:rsid w:val="00B54D42"/>
    <w:rsid w:val="00B6518F"/>
    <w:rsid w:val="00B655D1"/>
    <w:rsid w:val="00B72E56"/>
    <w:rsid w:val="00B817C7"/>
    <w:rsid w:val="00B83A68"/>
    <w:rsid w:val="00B92414"/>
    <w:rsid w:val="00B9248A"/>
    <w:rsid w:val="00BB2BA2"/>
    <w:rsid w:val="00BB7DBB"/>
    <w:rsid w:val="00BC255A"/>
    <w:rsid w:val="00BC2C8A"/>
    <w:rsid w:val="00BC50BA"/>
    <w:rsid w:val="00BC5AD1"/>
    <w:rsid w:val="00BD1F74"/>
    <w:rsid w:val="00BE1555"/>
    <w:rsid w:val="00BF5479"/>
    <w:rsid w:val="00C067B7"/>
    <w:rsid w:val="00C11326"/>
    <w:rsid w:val="00C12304"/>
    <w:rsid w:val="00C145F8"/>
    <w:rsid w:val="00C41930"/>
    <w:rsid w:val="00C43CED"/>
    <w:rsid w:val="00C60C27"/>
    <w:rsid w:val="00C62624"/>
    <w:rsid w:val="00C9050C"/>
    <w:rsid w:val="00CA3CDE"/>
    <w:rsid w:val="00CB6CD7"/>
    <w:rsid w:val="00D0083F"/>
    <w:rsid w:val="00D06982"/>
    <w:rsid w:val="00D16E0F"/>
    <w:rsid w:val="00D179AC"/>
    <w:rsid w:val="00D2025D"/>
    <w:rsid w:val="00D333C9"/>
    <w:rsid w:val="00D445F4"/>
    <w:rsid w:val="00D470C0"/>
    <w:rsid w:val="00D55FCF"/>
    <w:rsid w:val="00D70B4C"/>
    <w:rsid w:val="00D802D3"/>
    <w:rsid w:val="00D871D1"/>
    <w:rsid w:val="00DA45C8"/>
    <w:rsid w:val="00DD528E"/>
    <w:rsid w:val="00DF3BF9"/>
    <w:rsid w:val="00E0048A"/>
    <w:rsid w:val="00E07ED0"/>
    <w:rsid w:val="00E07F69"/>
    <w:rsid w:val="00E11808"/>
    <w:rsid w:val="00E133AD"/>
    <w:rsid w:val="00E141AD"/>
    <w:rsid w:val="00E365C8"/>
    <w:rsid w:val="00E7308F"/>
    <w:rsid w:val="00E73B8C"/>
    <w:rsid w:val="00E9009A"/>
    <w:rsid w:val="00E91AF1"/>
    <w:rsid w:val="00E91F58"/>
    <w:rsid w:val="00E94CB6"/>
    <w:rsid w:val="00E970AF"/>
    <w:rsid w:val="00EB574B"/>
    <w:rsid w:val="00EC62A9"/>
    <w:rsid w:val="00ED6A67"/>
    <w:rsid w:val="00EE2D83"/>
    <w:rsid w:val="00EE4AC8"/>
    <w:rsid w:val="00F05DA2"/>
    <w:rsid w:val="00F06271"/>
    <w:rsid w:val="00F120D3"/>
    <w:rsid w:val="00F20561"/>
    <w:rsid w:val="00F274BE"/>
    <w:rsid w:val="00F54DEB"/>
    <w:rsid w:val="00F66140"/>
    <w:rsid w:val="00F73EE9"/>
    <w:rsid w:val="00F77D89"/>
    <w:rsid w:val="00F87477"/>
    <w:rsid w:val="00FC1E53"/>
    <w:rsid w:val="00FC3BE5"/>
    <w:rsid w:val="00FD19FC"/>
    <w:rsid w:val="00FE2ADB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001EA3E"/>
  <w15:docId w15:val="{4D9553B9-33B8-4BD1-BB89-B66229B7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09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Rar$DIa0.283\Template%20A-Term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6767-64F6-4BC1-9E83-C6EAD9D3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A-Term 1.dotx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fateme heidarifard</cp:lastModifiedBy>
  <cp:revision>2</cp:revision>
  <cp:lastPrinted>2023-07-24T06:54:00Z</cp:lastPrinted>
  <dcterms:created xsi:type="dcterms:W3CDTF">2025-02-04T08:51:00Z</dcterms:created>
  <dcterms:modified xsi:type="dcterms:W3CDTF">2025-02-04T08:51:00Z</dcterms:modified>
</cp:coreProperties>
</file>